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82"/>
        <w:tblW w:w="9802" w:type="dxa"/>
        <w:tblCellMar>
          <w:top w:w="15" w:type="dxa"/>
          <w:bottom w:w="15" w:type="dxa"/>
        </w:tblCellMar>
        <w:tblLook w:val="04A0"/>
      </w:tblPr>
      <w:tblGrid>
        <w:gridCol w:w="1888"/>
        <w:gridCol w:w="907"/>
        <w:gridCol w:w="1888"/>
        <w:gridCol w:w="436"/>
        <w:gridCol w:w="471"/>
        <w:gridCol w:w="1888"/>
        <w:gridCol w:w="436"/>
        <w:gridCol w:w="1888"/>
      </w:tblGrid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Minimum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Due Date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Method</w:t>
            </w: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gridAfter w:val="1"/>
          <w:wAfter w:w="1888" w:type="dxa"/>
          <w:trHeight w:val="268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Minimum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Due Date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Method</w:t>
            </w: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gridAfter w:val="1"/>
          <w:wAfter w:w="1888" w:type="dxa"/>
          <w:trHeight w:val="268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gridAfter w:val="4"/>
          <w:wAfter w:w="4683" w:type="dxa"/>
          <w:trHeight w:val="268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6664D">
              <w:rPr>
                <w:rFonts w:ascii="Calibri" w:eastAsia="Times New Roman" w:hAnsi="Calibri" w:cs="Calibri"/>
                <w:b/>
                <w:bCs/>
                <w:color w:val="FFFFFF"/>
              </w:rPr>
              <w:t>Date Paid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gridAfter w:val="4"/>
          <w:wAfter w:w="4683" w:type="dxa"/>
          <w:trHeight w:val="268"/>
        </w:trPr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D72" w:rsidRPr="0066664D" w:rsidTr="00F553AF">
        <w:trPr>
          <w:trHeight w:val="268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60D72" w:rsidRPr="0066664D" w:rsidRDefault="00A60D72" w:rsidP="00F5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335E" w:rsidRPr="0066664D" w:rsidRDefault="00F553AF" w:rsidP="0066664D">
      <w:r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75pt;margin-top:-27.85pt;width:495.7pt;height:80.35pt;z-index:251660288;mso-position-horizontal-relative:text;mso-position-vertical-relative:text;mso-width-relative:margin;mso-height-relative:margin" fillcolor="#ffc000 [3207]" strokecolor="#ffc000 [3207]" strokeweight="10pt">
            <v:stroke linestyle="thinThin"/>
            <v:shadow color="#868686"/>
            <v:textbox>
              <w:txbxContent>
                <w:p w:rsidR="00A60D72" w:rsidRPr="00A60D72" w:rsidRDefault="00A60D72" w:rsidP="00A60D72">
                  <w:pPr>
                    <w:jc w:val="center"/>
                    <w:rPr>
                      <w:rFonts w:ascii="Candara" w:hAnsi="Candara"/>
                      <w:sz w:val="100"/>
                      <w:szCs w:val="100"/>
                    </w:rPr>
                  </w:pPr>
                  <w:r w:rsidRPr="00A60D72">
                    <w:rPr>
                      <w:rFonts w:ascii="Candara" w:hAnsi="Candara"/>
                      <w:sz w:val="100"/>
                      <w:szCs w:val="100"/>
                    </w:rPr>
                    <w:t>Bill Due Date Log</w:t>
                  </w:r>
                </w:p>
              </w:txbxContent>
            </v:textbox>
          </v:shape>
        </w:pict>
      </w:r>
    </w:p>
    <w:sectPr w:rsidR="00A3335E" w:rsidRPr="0066664D" w:rsidSect="006E0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attachedTemplate r:id="rId1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TIxNjExNTY1NrIwM7ZU0lEKTi0uzszPAykwrAUAQdzrlCwAAAA="/>
  </w:docVars>
  <w:rsids>
    <w:rsidRoot w:val="00F553AF"/>
    <w:rsid w:val="002A729E"/>
    <w:rsid w:val="00334E4F"/>
    <w:rsid w:val="00336193"/>
    <w:rsid w:val="003F7FD2"/>
    <w:rsid w:val="004315CB"/>
    <w:rsid w:val="004514C5"/>
    <w:rsid w:val="005E1C06"/>
    <w:rsid w:val="0066664D"/>
    <w:rsid w:val="006E0EA2"/>
    <w:rsid w:val="007F67EF"/>
    <w:rsid w:val="008D0AE1"/>
    <w:rsid w:val="00A60D72"/>
    <w:rsid w:val="00A7369B"/>
    <w:rsid w:val="00BF3B84"/>
    <w:rsid w:val="00E13BF7"/>
    <w:rsid w:val="00E83AA0"/>
    <w:rsid w:val="00F55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Abid\own%20Setup\Future%20Plan\New%20circle%20of%20sites\2nd%20Circle\4th%20Phrase%20(new)\Published\Log%20Templates\Templates\Due%20date%20log\Due%20date%20Bill%20Log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Due date Bill LogTemplate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dcterms:created xsi:type="dcterms:W3CDTF">2019-04-30T07:10:00Z</dcterms:created>
  <dcterms:modified xsi:type="dcterms:W3CDTF">2019-04-30T07:13:00Z</dcterms:modified>
</cp:coreProperties>
</file>